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94D3C" w14:textId="77777777" w:rsid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&gt;His-</w:t>
      </w:r>
      <w:proofErr w:type="spellStart"/>
      <w:r w:rsidRPr="0081606B">
        <w:rPr>
          <w:rFonts w:ascii="Arial" w:hAnsi="Arial" w:cs="Arial"/>
        </w:rPr>
        <w:t>sfGFP</w:t>
      </w:r>
      <w:proofErr w:type="spellEnd"/>
      <w:r w:rsidRPr="0081606B">
        <w:rPr>
          <w:rFonts w:ascii="Arial" w:hAnsi="Arial" w:cs="Arial"/>
        </w:rPr>
        <w:t>-</w:t>
      </w:r>
      <w:proofErr w:type="spellStart"/>
      <w:r w:rsidRPr="0081606B">
        <w:rPr>
          <w:rFonts w:ascii="Arial" w:hAnsi="Arial" w:cs="Arial"/>
        </w:rPr>
        <w:t>MinD</w:t>
      </w:r>
      <w:proofErr w:type="spellEnd"/>
    </w:p>
    <w:p w14:paraId="74424CB1" w14:textId="77777777" w:rsidR="0081606B" w:rsidRPr="0081606B" w:rsidRDefault="0081606B" w:rsidP="0081606B">
      <w:pPr>
        <w:rPr>
          <w:rFonts w:ascii="Arial" w:hAnsi="Arial" w:cs="Arial"/>
        </w:rPr>
      </w:pPr>
    </w:p>
    <w:p w14:paraId="2BF4FDF8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ATGGGCAGCAGCCATCATCATCATCATCACAGCAGCGGCCTGGTGCCGCGCGGCAGCCAT</w:t>
      </w:r>
    </w:p>
    <w:p w14:paraId="70BFE0A4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ATGAGTAAAGGAGAAG</w:t>
      </w:r>
      <w:bookmarkStart w:id="0" w:name="_GoBack"/>
      <w:bookmarkEnd w:id="0"/>
      <w:r w:rsidRPr="0081606B">
        <w:rPr>
          <w:rFonts w:ascii="Arial" w:hAnsi="Arial" w:cs="Arial"/>
        </w:rPr>
        <w:t>AACTTTTCACTGGAGTTGTCCCAATTCTTGTTGAATTAGATGGTGATGTTAATGGGCACAAATTTTCTGTCCGTGGAGAGGGTGAAGGTGATGCAACAAACGGAAAACTTACCCTTAAATTTATTTGCACTACTGGAAAACTACCTGTTCCATGGCCAACACTTGTCACTACTTTAACTTATGGTGTTCAATGCTTTTCCCGTTATCCGGATCACATGAAACGGCATGACTTTTTCAAGAGTGCCATGCCCGAAGGTTATGTACAGGAACGCACTATATCTTTCAAAGATGACGGGACCTACAAGACGCGTGCTGAAGTCAAGTTTGAAGGTGATACCCTTGTTAATCGTATCGAGTTAAAAGGTATTGATTTTAAAGAAGATGGAAACATTCTCGGACACAAACTCGAGTACAACTTTAACTCACACAATGTATACATCACGGCAGACAAACAAAAGAATGGAATCAAAGCTAACTTCAAAATTCGCCACAACGTTGAAGATGGATCCGTTCAACTAGCAGACCATTATCAACAAAATACTCCAATTGGCGATGGCCCTGTCCTTTTACCAGACAACCATTACCTGTCGACACAATCTGTCCTTTCGAAAGATCCCAACGAAAAGCGTGACCACATGGTCCTTCTTGAGTTTGTAACTGCTGCTGGGATTACACATGGCATGGATGAGCTCTACAAA GCACGCATTATTGTTGTTACTTCGGGCAAAGGGGGTGTTGGTAAGACAACCTCCAGCGCGGCCATCGCCACTGGTTTGGCCCAGAAGGGAAAGAAAACTGTCGTGATAGATTTTGATATCGGCCTGCGTAATCTCGACCTGATTATGGGTTGTGAACGCCGGGTCGTTTACGATTTCGTCAACGTCATTCAGGGCGATGCAACGCTAAATCAGGCGTTAATTAAAGATAAGCGTACTGAAAATCTCTATATTCTGCCGGCATCGCAAACACGCGATAAAGATGCCCTCACCCGTGAAGGGGTCGCCAAAGTTCTTGATGATCTGAAAGCGATGGATTTTGAATTTATCGTTTGTGACTCCCCGGCAGGGATTGAAACCGGTGCGTTAATGGCACTCTATTTTGCAGACGAAGCCATTATTACCACCAACCCGGAAGTCTCCTCAGTACGCGACTCTGACCGTATTTTAGGCATTCTGGCGTCGAAATCACGCCGCGCAGAAAATGGCGAAGAGCCTATTAAAGAGCACCTGCTGTTAACGCGCTATAACCCAGGCCGCGTAAGCAGAGGTGACATGCTGAGCATGGAAGATGTGCTGGAGATCCTGCGCATCAAACTCGTCGGCGTGATCCCAGAGGATCAATCAGTATTGCGCGCCTCTAACCAGGGTGAACCGGTCATTCTCGACATTAACGCCGATGCGGGTAAAGCCTACGCAGATACCGTAGAACGTCTGTTGGGAGAAGAACGTCCTTTCCGCTTCATTGAAGAAGAGAAGAAAGGCTTCCTCAAACGCTTGTTCGGAGGATAA</w:t>
      </w:r>
    </w:p>
    <w:p w14:paraId="0C19F3B6" w14:textId="77777777" w:rsidR="0081606B" w:rsidRPr="0081606B" w:rsidRDefault="0081606B" w:rsidP="0081606B">
      <w:pPr>
        <w:rPr>
          <w:rFonts w:ascii="Arial" w:hAnsi="Arial" w:cs="Arial"/>
        </w:rPr>
      </w:pPr>
    </w:p>
    <w:p w14:paraId="5AA7319B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br w:type="page"/>
      </w:r>
    </w:p>
    <w:p w14:paraId="003BC217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lastRenderedPageBreak/>
        <w:t>&gt;</w:t>
      </w:r>
      <w:proofErr w:type="spellStart"/>
      <w:r w:rsidRPr="0081606B">
        <w:rPr>
          <w:rFonts w:ascii="Arial" w:hAnsi="Arial" w:cs="Arial"/>
        </w:rPr>
        <w:t>MinE</w:t>
      </w:r>
      <w:proofErr w:type="spellEnd"/>
      <w:r w:rsidRPr="0081606B">
        <w:rPr>
          <w:rFonts w:ascii="Arial" w:hAnsi="Arial" w:cs="Arial"/>
        </w:rPr>
        <w:t>-</w:t>
      </w:r>
      <w:proofErr w:type="spellStart"/>
      <w:r w:rsidRPr="0081606B">
        <w:rPr>
          <w:rFonts w:ascii="Arial" w:hAnsi="Arial" w:cs="Arial"/>
        </w:rPr>
        <w:t>mCherry</w:t>
      </w:r>
      <w:proofErr w:type="spellEnd"/>
      <w:r w:rsidRPr="0081606B">
        <w:rPr>
          <w:rFonts w:ascii="Arial" w:hAnsi="Arial" w:cs="Arial"/>
        </w:rPr>
        <w:t>-His</w:t>
      </w:r>
    </w:p>
    <w:p w14:paraId="0F919605" w14:textId="77777777" w:rsidR="0081606B" w:rsidRPr="0081606B" w:rsidRDefault="0081606B" w:rsidP="0081606B">
      <w:pPr>
        <w:rPr>
          <w:rFonts w:ascii="Arial" w:hAnsi="Arial" w:cs="Arial"/>
        </w:rPr>
      </w:pPr>
    </w:p>
    <w:p w14:paraId="5F34F0FE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ATGGCATTACTCGATTTCTTTCTCTCGCGGAAGAAAAACACAGCCAACATTGCAAAAGAACGGCTGCAGATTATTGTTGCTGAACGCCGTCGCAGCGATGCAGAACCGCATTATCTGCCGCAGTTGCGTAAAGATATTCTTGAGGTCATTTGTAAATACGTACAAATTGATCCTGAGATGGTAACCGTACAGCTTGAGCAAAAAGATGGCGATATTTCTATTCTTGAGCTGAACGTGACCTTACCGGAAGCAGAAGAGCTGAAA</w:t>
      </w:r>
    </w:p>
    <w:p w14:paraId="0D0E2ACE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GTGAGTAAAGGCGAGGAGGACAATATGGCGATCATCAAAGAGTTCATGCGCTTCAAAGTCCACATGGAAGGCAGCGTTAATGGTCACGAGTTCGAAATTGAGGGCGAAGGCGAAGGTCGTCCGTATGAGGGTACACAGACCGCTAAACTGAAAGTCACGAAAGGTGGTCCACTGCCATTTGCTTGGGATATTCTGAGCCCACAGTTCATGTATGGCTCCAAAGCCTATGTGAAACATCCGGCCGATATTCCGGACTATCTGAAACTGAGCTTCCCTGAAGGGTTCAAATGGGAACGTGTGATGAACTTTGAGGATGGTGGTGTTGTGACAGTGACACAGGATTCTAGCCTGCAAGACGGTGAGTTCATCTATAAAGTGAAACTGCGTGGCACGAATTTTCCGAGTGATGGCCCGGTTATGCAGAAAAAAACGATGGGTTGGGAGGCCTCTAGTGAGCGTATGTATCCAGAAGATGGCGCTCTGAAAGGCGAAATCAAACAGCGTCTGAAACTGAAAGATGGTGGCCACTATGATGCCGAAGTGAAAACCACGTATAAAGCCAAAAAACCTGTCCAACTGCCTGGTGCCTATAACGTTAACATCAAACTGGACATCACCTCACACAATGAGGACTATACGATCGTGGAGCAGTATGAGCGTGCTGAAGGACGTCATTCTACCGGTGGTATGGATGAGCTGTATAAA</w:t>
      </w:r>
    </w:p>
    <w:p w14:paraId="738CE76A" w14:textId="77777777" w:rsidR="0081606B" w:rsidRPr="0081606B" w:rsidRDefault="0081606B" w:rsidP="0081606B">
      <w:pPr>
        <w:rPr>
          <w:rFonts w:ascii="Arial" w:hAnsi="Arial" w:cs="Arial"/>
        </w:rPr>
      </w:pPr>
      <w:r w:rsidRPr="0081606B">
        <w:rPr>
          <w:rFonts w:ascii="Arial" w:hAnsi="Arial" w:cs="Arial"/>
        </w:rPr>
        <w:t>GGATCCCTCGAGCACCACCACCACCACCACTGA</w:t>
      </w:r>
    </w:p>
    <w:p w14:paraId="0E07359D" w14:textId="77777777" w:rsidR="00C371EB" w:rsidRPr="0081606B" w:rsidRDefault="00C371EB" w:rsidP="009B7249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</w:p>
    <w:p w14:paraId="66879B2F" w14:textId="77777777" w:rsidR="0081606B" w:rsidRPr="0081606B" w:rsidRDefault="0081606B" w:rsidP="009B724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FF0000"/>
          <w:szCs w:val="20"/>
          <w:lang w:eastAsia="zh-CN"/>
        </w:rPr>
      </w:pPr>
    </w:p>
    <w:sectPr w:rsidR="0081606B" w:rsidRPr="0081606B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1FBA1" w14:textId="77777777" w:rsidR="004D3A59" w:rsidRDefault="004D3A59" w:rsidP="002E6CD6">
      <w:r>
        <w:separator/>
      </w:r>
    </w:p>
  </w:endnote>
  <w:endnote w:type="continuationSeparator" w:id="0">
    <w:p w14:paraId="26F15798" w14:textId="77777777" w:rsidR="004D3A59" w:rsidRDefault="004D3A5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FC2072" w14:textId="54F4D2E1" w:rsidR="008534A6" w:rsidRPr="000257AF" w:rsidRDefault="00811433" w:rsidP="00A348C8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1C60"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79C0FCF3" w:rsidR="00E01C60" w:rsidRPr="005B3325" w:rsidRDefault="00811433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proofErr w:type="spellStart"/>
                              <w:r w:rsidR="0081606B" w:rsidRPr="0081606B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Kohyama</w:t>
                              </w:r>
                              <w:proofErr w:type="spellEnd"/>
                              <w:r w:rsidR="00997EB4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et al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742F2E3" w14:textId="7C0D5EAA" w:rsidR="008534A6" w:rsidRPr="005B3325" w:rsidRDefault="00E01C60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79C0FCF3" w:rsidR="00E01C60" w:rsidRPr="005B3325" w:rsidRDefault="00811433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proofErr w:type="spellStart"/>
                        <w:r w:rsidR="0081606B" w:rsidRPr="0081606B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Kohyama</w:t>
                        </w:r>
                        <w:proofErr w:type="spellEnd"/>
                        <w:r w:rsidR="00997EB4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et al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4742F2E3" w14:textId="7C0D5EAA" w:rsidR="008534A6" w:rsidRPr="005B3325" w:rsidRDefault="00E01C60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="008534A6" w:rsidRPr="000257AF">
          <w:rPr>
            <w:rFonts w:ascii="Arial" w:hAnsi="Arial" w:cs="Arial"/>
            <w:sz w:val="16"/>
            <w:szCs w:val="16"/>
          </w:rPr>
          <w:fldChar w:fldCharType="begin"/>
        </w:r>
        <w:r w:rsidR="008534A6"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="008534A6" w:rsidRPr="000257AF">
          <w:rPr>
            <w:rFonts w:ascii="Arial" w:hAnsi="Arial" w:cs="Arial"/>
            <w:sz w:val="16"/>
            <w:szCs w:val="16"/>
          </w:rPr>
          <w:fldChar w:fldCharType="separate"/>
        </w:r>
        <w:r w:rsidR="0081606B" w:rsidRPr="0081606B">
          <w:rPr>
            <w:rFonts w:ascii="Arial" w:hAnsi="Arial" w:cs="Arial"/>
            <w:noProof/>
            <w:sz w:val="16"/>
            <w:szCs w:val="16"/>
            <w:lang w:val="zh-CN" w:eastAsia="zh-CN"/>
          </w:rPr>
          <w:t>2</w:t>
        </w:r>
        <w:r w:rsidR="008534A6"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D71A2" w:rsidRPr="008E06A6" w:rsidRDefault="00ED71A2" w:rsidP="00811433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1AF60" w14:textId="77777777" w:rsidR="004D3A59" w:rsidRDefault="004D3A59" w:rsidP="002E6CD6">
      <w:r>
        <w:separator/>
      </w:r>
    </w:p>
  </w:footnote>
  <w:footnote w:type="continuationSeparator" w:id="0">
    <w:p w14:paraId="73F533F0" w14:textId="77777777" w:rsidR="004D3A59" w:rsidRDefault="004D3A5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ED71A2" w:rsidRPr="002E6CD6" w:rsidRDefault="00ED71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7CA49F1F" w:rsidR="00ED71A2" w:rsidRPr="00EC5F7D" w:rsidRDefault="0081606B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"http://www.bio-protocol.org/e3561"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1C086B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www.bio-protocol.org/e3561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B5727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D71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7CA49F1F" w:rsidR="00ED71A2" w:rsidRPr="00EC5F7D" w:rsidRDefault="0081606B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"http://www.bio-protocol.org/e3561"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1C086B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www.bio-protocol.org/e3561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B5727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D71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3C865FB" w:rsidR="00ED71A2" w:rsidRDefault="00BE373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1606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81606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06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81606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3561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637E8631" w:rsidR="00ED71A2" w:rsidRPr="00A11045" w:rsidRDefault="00ED71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8160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3561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D71A2" w:rsidRPr="00A11045" w:rsidRDefault="00ED71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43C865FB" w:rsidR="00ED71A2" w:rsidRDefault="00BE373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1606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81606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06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81606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3561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637E8631" w:rsidR="00ED71A2" w:rsidRPr="00A11045" w:rsidRDefault="00ED71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81606B">
                      <w:rPr>
                        <w:rFonts w:ascii="Arial" w:hAnsi="Arial" w:cs="Arial"/>
                        <w:sz w:val="16"/>
                        <w:szCs w:val="16"/>
                      </w:rPr>
                      <w:t>3561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D71A2" w:rsidRPr="00A11045" w:rsidRDefault="00ED71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83066"/>
    <w:multiLevelType w:val="hybridMultilevel"/>
    <w:tmpl w:val="EE166AB0"/>
    <w:lvl w:ilvl="0" w:tplc="63703A40">
      <w:start w:val="1"/>
      <w:numFmt w:val="upperLetter"/>
      <w:lvlText w:val="%1."/>
      <w:lvlJc w:val="left"/>
      <w:pPr>
        <w:ind w:left="47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518C58C">
      <w:start w:val="1"/>
      <w:numFmt w:val="decimal"/>
      <w:lvlText w:val="%2."/>
      <w:lvlJc w:val="left"/>
      <w:pPr>
        <w:ind w:left="839" w:hanging="361"/>
      </w:pPr>
      <w:rPr>
        <w:rFonts w:hint="default"/>
        <w:i/>
        <w:spacing w:val="-1"/>
        <w:w w:val="100"/>
      </w:rPr>
    </w:lvl>
    <w:lvl w:ilvl="2" w:tplc="20608830">
      <w:start w:val="1"/>
      <w:numFmt w:val="lowerLetter"/>
      <w:lvlText w:val="%3."/>
      <w:lvlJc w:val="left"/>
      <w:pPr>
        <w:ind w:left="1185" w:hanging="361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0A6AC7C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4082206A">
      <w:numFmt w:val="bullet"/>
      <w:lvlText w:val="•"/>
      <w:lvlJc w:val="left"/>
      <w:pPr>
        <w:ind w:left="3210" w:hanging="361"/>
      </w:pPr>
      <w:rPr>
        <w:rFonts w:hint="default"/>
      </w:rPr>
    </w:lvl>
    <w:lvl w:ilvl="5" w:tplc="D40C86B6">
      <w:numFmt w:val="bullet"/>
      <w:lvlText w:val="•"/>
      <w:lvlJc w:val="left"/>
      <w:pPr>
        <w:ind w:left="4225" w:hanging="361"/>
      </w:pPr>
      <w:rPr>
        <w:rFonts w:hint="default"/>
      </w:rPr>
    </w:lvl>
    <w:lvl w:ilvl="6" w:tplc="6FD009AE"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9A842DFC">
      <w:numFmt w:val="bullet"/>
      <w:lvlText w:val="•"/>
      <w:lvlJc w:val="left"/>
      <w:pPr>
        <w:ind w:left="6255" w:hanging="361"/>
      </w:pPr>
      <w:rPr>
        <w:rFonts w:hint="default"/>
      </w:rPr>
    </w:lvl>
    <w:lvl w:ilvl="8" w:tplc="7FE8740E">
      <w:numFmt w:val="bullet"/>
      <w:lvlText w:val="•"/>
      <w:lvlJc w:val="left"/>
      <w:pPr>
        <w:ind w:left="7270" w:hanging="361"/>
      </w:pPr>
      <w:rPr>
        <w:rFonts w:hint="default"/>
      </w:r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1027527C"/>
    <w:multiLevelType w:val="hybridMultilevel"/>
    <w:tmpl w:val="5CB64DA2"/>
    <w:lvl w:ilvl="0" w:tplc="B67AEA5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07AB466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26"/>
        <w:w w:val="100"/>
        <w:sz w:val="20"/>
        <w:szCs w:val="20"/>
      </w:rPr>
    </w:lvl>
    <w:lvl w:ilvl="2" w:tplc="5A8C3CDA">
      <w:numFmt w:val="bullet"/>
      <w:lvlText w:val="•"/>
      <w:lvlJc w:val="left"/>
      <w:pPr>
        <w:ind w:left="2082" w:hanging="346"/>
      </w:pPr>
      <w:rPr>
        <w:rFonts w:hint="default"/>
      </w:rPr>
    </w:lvl>
    <w:lvl w:ilvl="3" w:tplc="FE3E4C18">
      <w:numFmt w:val="bullet"/>
      <w:lvlText w:val="•"/>
      <w:lvlJc w:val="left"/>
      <w:pPr>
        <w:ind w:left="2984" w:hanging="346"/>
      </w:pPr>
      <w:rPr>
        <w:rFonts w:hint="default"/>
      </w:rPr>
    </w:lvl>
    <w:lvl w:ilvl="4" w:tplc="8D2E9BA0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7A89EFE">
      <w:numFmt w:val="bullet"/>
      <w:lvlText w:val="•"/>
      <w:lvlJc w:val="left"/>
      <w:pPr>
        <w:ind w:left="4788" w:hanging="346"/>
      </w:pPr>
      <w:rPr>
        <w:rFonts w:hint="default"/>
      </w:rPr>
    </w:lvl>
    <w:lvl w:ilvl="6" w:tplc="E59E91CC">
      <w:numFmt w:val="bullet"/>
      <w:lvlText w:val="•"/>
      <w:lvlJc w:val="left"/>
      <w:pPr>
        <w:ind w:left="5691" w:hanging="346"/>
      </w:pPr>
      <w:rPr>
        <w:rFonts w:hint="default"/>
      </w:rPr>
    </w:lvl>
    <w:lvl w:ilvl="7" w:tplc="E2A444A2">
      <w:numFmt w:val="bullet"/>
      <w:lvlText w:val="•"/>
      <w:lvlJc w:val="left"/>
      <w:pPr>
        <w:ind w:left="6593" w:hanging="346"/>
      </w:pPr>
      <w:rPr>
        <w:rFonts w:hint="default"/>
      </w:rPr>
    </w:lvl>
    <w:lvl w:ilvl="8" w:tplc="772E8086">
      <w:numFmt w:val="bullet"/>
      <w:lvlText w:val="•"/>
      <w:lvlJc w:val="left"/>
      <w:pPr>
        <w:ind w:left="7495" w:hanging="346"/>
      </w:pPr>
      <w:rPr>
        <w:rFonts w:hint="default"/>
      </w:rPr>
    </w:lvl>
  </w:abstractNum>
  <w:abstractNum w:abstractNumId="5" w15:restartNumberingAfterBreak="0">
    <w:nsid w:val="1E4752E0"/>
    <w:multiLevelType w:val="hybridMultilevel"/>
    <w:tmpl w:val="49EAEA10"/>
    <w:lvl w:ilvl="0" w:tplc="1196F432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C31A5E54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87CE8BA">
      <w:numFmt w:val="bullet"/>
      <w:lvlText w:val="•"/>
      <w:lvlJc w:val="left"/>
      <w:pPr>
        <w:ind w:left="1200" w:hanging="346"/>
      </w:pPr>
      <w:rPr>
        <w:rFonts w:hint="default"/>
      </w:rPr>
    </w:lvl>
    <w:lvl w:ilvl="3" w:tplc="B516AB56">
      <w:numFmt w:val="bullet"/>
      <w:lvlText w:val="•"/>
      <w:lvlJc w:val="left"/>
      <w:pPr>
        <w:ind w:left="2212" w:hanging="346"/>
      </w:pPr>
      <w:rPr>
        <w:rFonts w:hint="default"/>
      </w:rPr>
    </w:lvl>
    <w:lvl w:ilvl="4" w:tplc="A9F84008">
      <w:numFmt w:val="bullet"/>
      <w:lvlText w:val="•"/>
      <w:lvlJc w:val="left"/>
      <w:pPr>
        <w:ind w:left="3225" w:hanging="346"/>
      </w:pPr>
      <w:rPr>
        <w:rFonts w:hint="default"/>
      </w:rPr>
    </w:lvl>
    <w:lvl w:ilvl="5" w:tplc="FD4A8DA0">
      <w:numFmt w:val="bullet"/>
      <w:lvlText w:val="•"/>
      <w:lvlJc w:val="left"/>
      <w:pPr>
        <w:ind w:left="4237" w:hanging="346"/>
      </w:pPr>
      <w:rPr>
        <w:rFonts w:hint="default"/>
      </w:rPr>
    </w:lvl>
    <w:lvl w:ilvl="6" w:tplc="DAAA6F76">
      <w:numFmt w:val="bullet"/>
      <w:lvlText w:val="•"/>
      <w:lvlJc w:val="left"/>
      <w:pPr>
        <w:ind w:left="5250" w:hanging="346"/>
      </w:pPr>
      <w:rPr>
        <w:rFonts w:hint="default"/>
      </w:rPr>
    </w:lvl>
    <w:lvl w:ilvl="7" w:tplc="5C70CAE6">
      <w:numFmt w:val="bullet"/>
      <w:lvlText w:val="•"/>
      <w:lvlJc w:val="left"/>
      <w:pPr>
        <w:ind w:left="6262" w:hanging="346"/>
      </w:pPr>
      <w:rPr>
        <w:rFonts w:hint="default"/>
      </w:rPr>
    </w:lvl>
    <w:lvl w:ilvl="8" w:tplc="83143B5E">
      <w:numFmt w:val="bullet"/>
      <w:lvlText w:val="•"/>
      <w:lvlJc w:val="left"/>
      <w:pPr>
        <w:ind w:left="7275" w:hanging="346"/>
      </w:pPr>
      <w:rPr>
        <w:rFonts w:hint="default"/>
      </w:rPr>
    </w:lvl>
  </w:abstractNum>
  <w:abstractNum w:abstractNumId="6" w15:restartNumberingAfterBreak="0">
    <w:nsid w:val="2FD54A27"/>
    <w:multiLevelType w:val="hybridMultilevel"/>
    <w:tmpl w:val="EDC40EDC"/>
    <w:lvl w:ilvl="0" w:tplc="8BFEF89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62640F2C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4861B5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149262B4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32CC3D6E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48C72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3649F44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982C7F84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6D6AE18A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7" w15:restartNumberingAfterBreak="0">
    <w:nsid w:val="63AD4313"/>
    <w:multiLevelType w:val="hybridMultilevel"/>
    <w:tmpl w:val="F78EB4F4"/>
    <w:lvl w:ilvl="0" w:tplc="88DE0E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D33421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7E0BB4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5723228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823001C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8E14FDD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2BCEEA3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45BE012A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FAD8B7F6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8" w15:restartNumberingAfterBreak="0">
    <w:nsid w:val="694D0A32"/>
    <w:multiLevelType w:val="hybridMultilevel"/>
    <w:tmpl w:val="AA5E67E2"/>
    <w:lvl w:ilvl="0" w:tplc="C31A5E54">
      <w:start w:val="1"/>
      <w:numFmt w:val="lowerLetter"/>
      <w:lvlText w:val="%1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E3B44"/>
    <w:multiLevelType w:val="hybridMultilevel"/>
    <w:tmpl w:val="A5FE94DA"/>
    <w:lvl w:ilvl="0" w:tplc="5FCEF96A">
      <w:start w:val="1"/>
      <w:numFmt w:val="decimal"/>
      <w:lvlText w:val="%1."/>
      <w:lvlJc w:val="left"/>
      <w:pPr>
        <w:ind w:left="420" w:hanging="420"/>
      </w:pPr>
      <w:rPr>
        <w:rFonts w:ascii="Arial" w:eastAsia="Arial" w:hAnsi="Arial" w:cs="Arial" w:hint="default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0141E7"/>
    <w:multiLevelType w:val="hybridMultilevel"/>
    <w:tmpl w:val="E962FFF0"/>
    <w:lvl w:ilvl="0" w:tplc="451485B0">
      <w:numFmt w:val="bullet"/>
      <w:lvlText w:val="*"/>
      <w:lvlJc w:val="left"/>
      <w:pPr>
        <w:ind w:left="252" w:hanging="134"/>
      </w:pPr>
      <w:rPr>
        <w:rFonts w:ascii="Arial" w:eastAsia="Arial" w:hAnsi="Arial" w:cs="Arial" w:hint="default"/>
        <w:spacing w:val="-112"/>
        <w:w w:val="100"/>
        <w:sz w:val="20"/>
        <w:szCs w:val="20"/>
      </w:rPr>
    </w:lvl>
    <w:lvl w:ilvl="1" w:tplc="4998B84E">
      <w:start w:val="1"/>
      <w:numFmt w:val="decimal"/>
      <w:lvlText w:val="%2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240722E">
      <w:start w:val="1"/>
      <w:numFmt w:val="lowerLetter"/>
      <w:lvlText w:val="%3."/>
      <w:lvlJc w:val="left"/>
      <w:pPr>
        <w:ind w:left="1185" w:hanging="346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F0B601F6">
      <w:numFmt w:val="bullet"/>
      <w:lvlText w:val="•"/>
      <w:lvlJc w:val="left"/>
      <w:pPr>
        <w:ind w:left="2195" w:hanging="346"/>
      </w:pPr>
      <w:rPr>
        <w:rFonts w:hint="default"/>
      </w:rPr>
    </w:lvl>
    <w:lvl w:ilvl="4" w:tplc="9D8CB0E6">
      <w:numFmt w:val="bullet"/>
      <w:lvlText w:val="•"/>
      <w:lvlJc w:val="left"/>
      <w:pPr>
        <w:ind w:left="3210" w:hanging="346"/>
      </w:pPr>
      <w:rPr>
        <w:rFonts w:hint="default"/>
      </w:rPr>
    </w:lvl>
    <w:lvl w:ilvl="5" w:tplc="F9446F06">
      <w:numFmt w:val="bullet"/>
      <w:lvlText w:val="•"/>
      <w:lvlJc w:val="left"/>
      <w:pPr>
        <w:ind w:left="4225" w:hanging="346"/>
      </w:pPr>
      <w:rPr>
        <w:rFonts w:hint="default"/>
      </w:rPr>
    </w:lvl>
    <w:lvl w:ilvl="6" w:tplc="C7E2A92C">
      <w:numFmt w:val="bullet"/>
      <w:lvlText w:val="•"/>
      <w:lvlJc w:val="left"/>
      <w:pPr>
        <w:ind w:left="5240" w:hanging="346"/>
      </w:pPr>
      <w:rPr>
        <w:rFonts w:hint="default"/>
      </w:rPr>
    </w:lvl>
    <w:lvl w:ilvl="7" w:tplc="7AE2D186">
      <w:numFmt w:val="bullet"/>
      <w:lvlText w:val="•"/>
      <w:lvlJc w:val="left"/>
      <w:pPr>
        <w:ind w:left="6255" w:hanging="346"/>
      </w:pPr>
      <w:rPr>
        <w:rFonts w:hint="default"/>
      </w:rPr>
    </w:lvl>
    <w:lvl w:ilvl="8" w:tplc="AED0D5FE">
      <w:numFmt w:val="bullet"/>
      <w:lvlText w:val="•"/>
      <w:lvlJc w:val="left"/>
      <w:pPr>
        <w:ind w:left="7270" w:hanging="346"/>
      </w:pPr>
      <w:rPr>
        <w:rFonts w:hint="default"/>
      </w:rPr>
    </w:lvl>
  </w:abstractNum>
  <w:abstractNum w:abstractNumId="11" w15:restartNumberingAfterBreak="0">
    <w:nsid w:val="7F7A2E8F"/>
    <w:multiLevelType w:val="hybridMultilevel"/>
    <w:tmpl w:val="E62CD72E"/>
    <w:lvl w:ilvl="0" w:tplc="7C8EF2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D487A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CA602C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8C3E5E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018491E6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AF9C6A30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0ECAA05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1B48DC72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B00AFF9A">
      <w:numFmt w:val="bullet"/>
      <w:lvlText w:val="•"/>
      <w:lvlJc w:val="left"/>
      <w:pPr>
        <w:ind w:left="7608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rQUAwhkFnSwAAAA=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7AF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8046F"/>
    <w:rsid w:val="00080E06"/>
    <w:rsid w:val="00082BFE"/>
    <w:rsid w:val="000832CC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3004"/>
    <w:rsid w:val="00186062"/>
    <w:rsid w:val="00186582"/>
    <w:rsid w:val="00186FE6"/>
    <w:rsid w:val="0019124C"/>
    <w:rsid w:val="00191BA5"/>
    <w:rsid w:val="00195A80"/>
    <w:rsid w:val="001978AB"/>
    <w:rsid w:val="001A23E9"/>
    <w:rsid w:val="001A2418"/>
    <w:rsid w:val="001A3834"/>
    <w:rsid w:val="001A4266"/>
    <w:rsid w:val="001A49CE"/>
    <w:rsid w:val="001A5582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183C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DD6"/>
    <w:rsid w:val="002B5727"/>
    <w:rsid w:val="002B6B38"/>
    <w:rsid w:val="002C1130"/>
    <w:rsid w:val="002C3213"/>
    <w:rsid w:val="002C6BA7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63D"/>
    <w:rsid w:val="004B3BBE"/>
    <w:rsid w:val="004B5812"/>
    <w:rsid w:val="004C043B"/>
    <w:rsid w:val="004C0837"/>
    <w:rsid w:val="004C4CA6"/>
    <w:rsid w:val="004D1B1B"/>
    <w:rsid w:val="004D2403"/>
    <w:rsid w:val="004D31B9"/>
    <w:rsid w:val="004D3870"/>
    <w:rsid w:val="004D3A59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70F8"/>
    <w:rsid w:val="00600067"/>
    <w:rsid w:val="006041FD"/>
    <w:rsid w:val="0060442B"/>
    <w:rsid w:val="00605C43"/>
    <w:rsid w:val="00610E5C"/>
    <w:rsid w:val="00613878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5E72"/>
    <w:rsid w:val="006977EC"/>
    <w:rsid w:val="006A12FE"/>
    <w:rsid w:val="006A1449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38D0"/>
    <w:rsid w:val="006F4A75"/>
    <w:rsid w:val="006F4FC5"/>
    <w:rsid w:val="007005D0"/>
    <w:rsid w:val="00701A74"/>
    <w:rsid w:val="00701F82"/>
    <w:rsid w:val="00704461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F3B"/>
    <w:rsid w:val="00742F75"/>
    <w:rsid w:val="007433F6"/>
    <w:rsid w:val="00743456"/>
    <w:rsid w:val="007479FE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6735"/>
    <w:rsid w:val="007867C9"/>
    <w:rsid w:val="00790B73"/>
    <w:rsid w:val="00790EF8"/>
    <w:rsid w:val="0079326B"/>
    <w:rsid w:val="00794177"/>
    <w:rsid w:val="00795343"/>
    <w:rsid w:val="007958DA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1606B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60736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C8E"/>
    <w:rsid w:val="008C5CB3"/>
    <w:rsid w:val="008D0624"/>
    <w:rsid w:val="008D1A64"/>
    <w:rsid w:val="008D461D"/>
    <w:rsid w:val="008D6586"/>
    <w:rsid w:val="008D69B6"/>
    <w:rsid w:val="008E06A6"/>
    <w:rsid w:val="008E09A9"/>
    <w:rsid w:val="008E5249"/>
    <w:rsid w:val="008E5551"/>
    <w:rsid w:val="008F2244"/>
    <w:rsid w:val="008F35E8"/>
    <w:rsid w:val="008F3C42"/>
    <w:rsid w:val="008F40CE"/>
    <w:rsid w:val="00900A31"/>
    <w:rsid w:val="00905EAE"/>
    <w:rsid w:val="00906D5E"/>
    <w:rsid w:val="009119A5"/>
    <w:rsid w:val="00911BAB"/>
    <w:rsid w:val="00912E3E"/>
    <w:rsid w:val="00914A1A"/>
    <w:rsid w:val="00922F58"/>
    <w:rsid w:val="00923142"/>
    <w:rsid w:val="00926BA5"/>
    <w:rsid w:val="0093101E"/>
    <w:rsid w:val="00931995"/>
    <w:rsid w:val="00931D6A"/>
    <w:rsid w:val="0093238B"/>
    <w:rsid w:val="00936BA7"/>
    <w:rsid w:val="0093708F"/>
    <w:rsid w:val="00940BB0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97EB4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01AC"/>
    <w:rsid w:val="00AA6625"/>
    <w:rsid w:val="00AB0F76"/>
    <w:rsid w:val="00AB1366"/>
    <w:rsid w:val="00AB204D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4D19"/>
    <w:rsid w:val="00BC6940"/>
    <w:rsid w:val="00BC70EF"/>
    <w:rsid w:val="00BD14DD"/>
    <w:rsid w:val="00BD249E"/>
    <w:rsid w:val="00BD38E2"/>
    <w:rsid w:val="00BD3E60"/>
    <w:rsid w:val="00BD5387"/>
    <w:rsid w:val="00BE00AB"/>
    <w:rsid w:val="00BE28C1"/>
    <w:rsid w:val="00BE3735"/>
    <w:rsid w:val="00BE517A"/>
    <w:rsid w:val="00BE680A"/>
    <w:rsid w:val="00BF057C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36E28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F14C5"/>
    <w:rsid w:val="00EF17F5"/>
    <w:rsid w:val="00EF1DCB"/>
    <w:rsid w:val="00EF2641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EEAD-4895-4B2F-B725-545C97C8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13</cp:revision>
  <cp:lastPrinted>2017-08-15T07:33:00Z</cp:lastPrinted>
  <dcterms:created xsi:type="dcterms:W3CDTF">2017-08-23T01:18:00Z</dcterms:created>
  <dcterms:modified xsi:type="dcterms:W3CDTF">2020-03-12T08:30:00Z</dcterms:modified>
</cp:coreProperties>
</file>